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6BDD3" w14:textId="77777777" w:rsidR="008C3E22" w:rsidRDefault="008C3E22" w:rsidP="005B0596">
      <w:pPr>
        <w:spacing w:after="0" w:line="240" w:lineRule="auto"/>
        <w:jc w:val="center"/>
        <w:rPr>
          <w:rFonts w:ascii="Calibri" w:eastAsia="Times New Roman" w:hAnsi="Calibri" w:cs="Times New Roman"/>
          <w:color w:val="000000"/>
          <w:sz w:val="20"/>
          <w:szCs w:val="20"/>
        </w:rPr>
      </w:pPr>
    </w:p>
    <w:p w14:paraId="291D052C" w14:textId="2BB0B6E3"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8"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b/>
          <w:bCs/>
          <w:color w:val="000000"/>
          <w:sz w:val="20"/>
          <w:szCs w:val="20"/>
        </w:rPr>
        <w:t>Governance Council Meeting Agenda</w:t>
      </w:r>
    </w:p>
    <w:p w14:paraId="1034C8C5" w14:textId="7F82DCA0" w:rsidR="005B0596" w:rsidRPr="00804088" w:rsidRDefault="005B0596"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 xml:space="preserve">Thursday, </w:t>
      </w:r>
      <w:r w:rsidR="009D1AAB">
        <w:rPr>
          <w:rFonts w:ascii="Calibri" w:eastAsia="Times New Roman" w:hAnsi="Calibri" w:cs="Times New Roman"/>
          <w:b/>
          <w:bCs/>
          <w:color w:val="000000" w:themeColor="text1"/>
          <w:sz w:val="20"/>
          <w:szCs w:val="20"/>
        </w:rPr>
        <w:t>April 27</w:t>
      </w:r>
      <w:r w:rsidR="006A6B4C" w:rsidRPr="00804088">
        <w:rPr>
          <w:rFonts w:ascii="Calibri" w:eastAsia="Times New Roman" w:hAnsi="Calibri" w:cs="Times New Roman"/>
          <w:b/>
          <w:bCs/>
          <w:color w:val="000000" w:themeColor="text1"/>
          <w:sz w:val="20"/>
          <w:szCs w:val="20"/>
        </w:rPr>
        <w:t>, 2017</w:t>
      </w:r>
      <w:r w:rsidRPr="00804088">
        <w:rPr>
          <w:rFonts w:ascii="Calibri" w:eastAsia="Times New Roman" w:hAnsi="Calibri" w:cs="Times New Roman"/>
          <w:b/>
          <w:bCs/>
          <w:color w:val="000000" w:themeColor="text1"/>
          <w:sz w:val="20"/>
          <w:szCs w:val="20"/>
        </w:rPr>
        <w:t xml:space="preserve">, </w:t>
      </w:r>
      <w:r w:rsidR="00322581"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60"/>
        <w:gridCol w:w="4204"/>
        <w:gridCol w:w="1736"/>
        <w:gridCol w:w="1620"/>
        <w:gridCol w:w="2160"/>
      </w:tblGrid>
      <w:tr w:rsidR="000251FC" w:rsidRPr="005B0596" w14:paraId="74C2EFD8"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5B0596" w:rsidRDefault="00322581" w:rsidP="005B0596">
            <w:pPr>
              <w:spacing w:after="58" w:line="240" w:lineRule="auto"/>
              <w:rPr>
                <w:rFonts w:eastAsia="Times New Roman" w:cs="Times New Roman"/>
                <w:sz w:val="18"/>
                <w:szCs w:val="18"/>
              </w:rPr>
            </w:pPr>
            <w:r>
              <w:rPr>
                <w:rFonts w:eastAsia="Times New Roman" w:cs="Times New Roman"/>
                <w:color w:val="000000"/>
                <w:sz w:val="18"/>
                <w:szCs w:val="18"/>
              </w:rPr>
              <w:t>5:30-5:35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77777777" w:rsidR="005B0596" w:rsidRPr="005B0596" w:rsidRDefault="005B0596" w:rsidP="005B0596">
            <w:pPr>
              <w:spacing w:after="58" w:line="240" w:lineRule="auto"/>
              <w:rPr>
                <w:rFonts w:eastAsia="Times New Roman" w:cs="Times New Roman"/>
                <w:sz w:val="18"/>
                <w:szCs w:val="18"/>
              </w:rPr>
            </w:pPr>
            <w:r w:rsidRPr="005B0596">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77777777" w:rsidR="005B0596" w:rsidRPr="005B0596" w:rsidRDefault="005B0596" w:rsidP="005B0596">
            <w:pPr>
              <w:spacing w:after="0" w:line="240" w:lineRule="auto"/>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5B0596" w:rsidRDefault="005B0596" w:rsidP="005B0596">
            <w:pPr>
              <w:spacing w:after="0" w:line="240" w:lineRule="auto"/>
              <w:rPr>
                <w:rFonts w:eastAsia="Times New Roman" w:cs="Times New Roman"/>
                <w:sz w:val="18"/>
                <w:szCs w:val="18"/>
              </w:rPr>
            </w:pPr>
            <w:r w:rsidRPr="005B0596">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5B0596" w:rsidRDefault="005B0596" w:rsidP="005B0596">
            <w:pPr>
              <w:spacing w:after="0" w:line="240" w:lineRule="auto"/>
              <w:rPr>
                <w:rFonts w:eastAsia="Times New Roman" w:cs="Times New Roman"/>
                <w:sz w:val="18"/>
                <w:szCs w:val="18"/>
              </w:rPr>
            </w:pPr>
          </w:p>
        </w:tc>
      </w:tr>
      <w:tr w:rsidR="00891826" w:rsidRPr="005B0596" w14:paraId="32D45653"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77777777" w:rsidR="00891826" w:rsidRDefault="00322581" w:rsidP="005B0596">
            <w:pPr>
              <w:spacing w:after="58" w:line="206" w:lineRule="atLeast"/>
              <w:rPr>
                <w:rFonts w:eastAsia="Times New Roman" w:cs="Times New Roman"/>
                <w:color w:val="000000"/>
                <w:sz w:val="18"/>
                <w:szCs w:val="18"/>
              </w:rPr>
            </w:pPr>
            <w:r>
              <w:rPr>
                <w:rFonts w:eastAsia="Times New Roman" w:cs="Times New Roman"/>
                <w:color w:val="000000"/>
                <w:sz w:val="18"/>
                <w:szCs w:val="18"/>
              </w:rPr>
              <w:t>5:35-5:45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77777777" w:rsidR="00891826" w:rsidRDefault="00322581" w:rsidP="00322581">
            <w:pPr>
              <w:spacing w:after="58" w:line="206" w:lineRule="atLeast"/>
              <w:rPr>
                <w:rFonts w:eastAsia="Times New Roman" w:cs="Times New Roman"/>
                <w:sz w:val="18"/>
                <w:szCs w:val="18"/>
              </w:rPr>
            </w:pPr>
            <w:r>
              <w:rPr>
                <w:rFonts w:eastAsia="Times New Roman" w:cs="Times New Roman"/>
                <w:sz w:val="18"/>
                <w:szCs w:val="18"/>
              </w:rPr>
              <w:t>Dinner</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77777777" w:rsidR="00891826" w:rsidRDefault="0089182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77777777" w:rsidR="00891826" w:rsidRDefault="00891826" w:rsidP="005B0596">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5B0596" w:rsidRDefault="00891826" w:rsidP="005B0596">
            <w:pPr>
              <w:spacing w:after="0" w:line="240" w:lineRule="auto"/>
              <w:rPr>
                <w:rFonts w:eastAsia="Times New Roman" w:cs="Times New Roman"/>
                <w:sz w:val="18"/>
                <w:szCs w:val="18"/>
              </w:rPr>
            </w:pPr>
          </w:p>
        </w:tc>
      </w:tr>
      <w:tr w:rsidR="000251FC" w:rsidRPr="005B0596" w14:paraId="27EA29BA" w14:textId="77777777" w:rsidTr="00D84E9C">
        <w:trPr>
          <w:trHeight w:val="281"/>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70072B7" w14:textId="77777777" w:rsidR="005B0596" w:rsidRPr="005B0596" w:rsidRDefault="00322581" w:rsidP="00891826">
            <w:pPr>
              <w:spacing w:after="58" w:line="206" w:lineRule="atLeast"/>
              <w:rPr>
                <w:rFonts w:eastAsia="Times New Roman" w:cs="Times New Roman"/>
                <w:sz w:val="18"/>
                <w:szCs w:val="18"/>
              </w:rPr>
            </w:pPr>
            <w:r>
              <w:rPr>
                <w:rFonts w:eastAsia="Times New Roman" w:cs="Times New Roman"/>
                <w:color w:val="000000"/>
                <w:sz w:val="18"/>
                <w:szCs w:val="18"/>
              </w:rPr>
              <w:t>5:45-5:50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73D91AD" w14:textId="511A09EB" w:rsidR="005B0596" w:rsidRPr="005B0596" w:rsidRDefault="00322581" w:rsidP="009D1AAB">
            <w:pPr>
              <w:spacing w:after="58" w:line="206" w:lineRule="atLeast"/>
              <w:rPr>
                <w:rFonts w:eastAsia="Times New Roman" w:cs="Times New Roman"/>
                <w:sz w:val="18"/>
                <w:szCs w:val="18"/>
              </w:rPr>
            </w:pPr>
            <w:r>
              <w:rPr>
                <w:rFonts w:eastAsia="Times New Roman" w:cs="Times New Roman"/>
                <w:sz w:val="18"/>
                <w:szCs w:val="18"/>
              </w:rPr>
              <w:t>Approval of</w:t>
            </w:r>
            <w:r w:rsidR="005465A3">
              <w:rPr>
                <w:rFonts w:eastAsia="Times New Roman" w:cs="Times New Roman"/>
                <w:sz w:val="18"/>
                <w:szCs w:val="18"/>
              </w:rPr>
              <w:t xml:space="preserve"> </w:t>
            </w:r>
            <w:r w:rsidR="009D1AAB">
              <w:rPr>
                <w:rFonts w:eastAsia="Times New Roman" w:cs="Times New Roman"/>
                <w:sz w:val="18"/>
                <w:szCs w:val="18"/>
              </w:rPr>
              <w:t>March 16</w:t>
            </w:r>
            <w:r w:rsidRPr="00804088">
              <w:rPr>
                <w:rFonts w:eastAsia="Times New Roman" w:cs="Times New Roman"/>
                <w:color w:val="000000" w:themeColor="text1"/>
                <w:sz w:val="18"/>
                <w:szCs w:val="18"/>
              </w:rPr>
              <w:t>, 201</w:t>
            </w:r>
            <w:r w:rsidR="005465A3">
              <w:rPr>
                <w:rFonts w:eastAsia="Times New Roman" w:cs="Times New Roman"/>
                <w:color w:val="000000" w:themeColor="text1"/>
                <w:sz w:val="18"/>
                <w:szCs w:val="18"/>
              </w:rPr>
              <w:t>7</w:t>
            </w:r>
            <w:r w:rsidRPr="00804088">
              <w:rPr>
                <w:rFonts w:eastAsia="Times New Roman" w:cs="Times New Roman"/>
                <w:color w:val="000000" w:themeColor="text1"/>
                <w:sz w:val="18"/>
                <w:szCs w:val="18"/>
              </w:rPr>
              <w:t xml:space="preserve"> </w:t>
            </w:r>
            <w:r>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00A605B" w14:textId="77777777" w:rsidR="005B0596" w:rsidRPr="005B0596" w:rsidRDefault="005B0596"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91F59FB" w14:textId="77777777" w:rsidR="005B0596" w:rsidRPr="005B0596" w:rsidRDefault="00322581"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2CB9A46" w14:textId="77777777" w:rsidR="005B0596" w:rsidRPr="005B0596" w:rsidRDefault="005B0596" w:rsidP="005B0596">
            <w:pPr>
              <w:spacing w:after="0" w:line="240" w:lineRule="auto"/>
              <w:rPr>
                <w:rFonts w:eastAsia="Times New Roman" w:cs="Times New Roman"/>
                <w:sz w:val="18"/>
                <w:szCs w:val="18"/>
              </w:rPr>
            </w:pPr>
          </w:p>
        </w:tc>
      </w:tr>
      <w:tr w:rsidR="000251FC" w:rsidRPr="005B0596" w14:paraId="10F53EF6"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D4F842F"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5:50-5:55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8EE114" w14:textId="77777777" w:rsidR="005B0596" w:rsidRPr="005B0596" w:rsidRDefault="00322581" w:rsidP="005B0596">
            <w:pPr>
              <w:spacing w:after="58" w:line="0" w:lineRule="atLeast"/>
              <w:rPr>
                <w:rFonts w:eastAsia="Times New Roman" w:cs="Times New Roman"/>
                <w:sz w:val="18"/>
                <w:szCs w:val="18"/>
              </w:rPr>
            </w:pPr>
            <w:r>
              <w:rPr>
                <w:rFonts w:eastAsia="Times New Roman" w:cs="Times New Roman"/>
                <w:color w:val="000000"/>
                <w:sz w:val="18"/>
                <w:szCs w:val="18"/>
              </w:rPr>
              <w:t>Announcements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A5DAC95" w14:textId="77777777" w:rsidR="005B0596" w:rsidRPr="005B0596" w:rsidRDefault="005B0596"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6B2B4AE" w14:textId="77777777" w:rsidR="005B0596" w:rsidRPr="005B0596" w:rsidRDefault="005B0596"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CA6E46" w14:textId="77777777" w:rsidR="005B0596" w:rsidRPr="005B0596" w:rsidRDefault="005B0596" w:rsidP="005B0596">
            <w:pPr>
              <w:spacing w:after="0" w:line="240" w:lineRule="auto"/>
              <w:rPr>
                <w:rFonts w:eastAsia="Times New Roman" w:cs="Times New Roman"/>
                <w:sz w:val="18"/>
                <w:szCs w:val="18"/>
              </w:rPr>
            </w:pPr>
          </w:p>
        </w:tc>
      </w:tr>
      <w:tr w:rsidR="00322581" w:rsidRPr="005B0596" w14:paraId="5D33B05F"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5:55-6:10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77777777" w:rsidR="00322581" w:rsidRPr="005B0596" w:rsidRDefault="00322581" w:rsidP="005B0596">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77777777" w:rsidR="00322581" w:rsidRPr="005B0596" w:rsidRDefault="00322581" w:rsidP="005B0596">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5B0596" w:rsidRDefault="00322581" w:rsidP="005B0596">
            <w:pPr>
              <w:spacing w:after="0" w:line="240" w:lineRule="auto"/>
              <w:rPr>
                <w:rFonts w:eastAsia="Times New Roman" w:cs="Times New Roman"/>
                <w:sz w:val="18"/>
                <w:szCs w:val="18"/>
              </w:rPr>
            </w:pPr>
          </w:p>
        </w:tc>
      </w:tr>
      <w:tr w:rsidR="00322581" w:rsidRPr="005B0596" w14:paraId="2EF1299E"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021AF5" w14:textId="77777777" w:rsidR="00322581" w:rsidRDefault="00322581"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6:10-6:30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D0F8CE" w14:textId="3E042650"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9D1AAB">
              <w:rPr>
                <w:rFonts w:eastAsia="Times New Roman" w:cs="Times New Roman"/>
                <w:color w:val="000000"/>
                <w:sz w:val="18"/>
                <w:szCs w:val="18"/>
              </w:rPr>
              <w:t>March</w:t>
            </w:r>
            <w:r>
              <w:rPr>
                <w:rFonts w:eastAsia="Times New Roman" w:cs="Times New Roman"/>
                <w:color w:val="000000"/>
                <w:sz w:val="18"/>
                <w:szCs w:val="18"/>
              </w:rPr>
              <w:t xml:space="preserve"> – discussion and approval</w:t>
            </w:r>
          </w:p>
          <w:p w14:paraId="45E5BB78" w14:textId="77777777" w:rsid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approval</w:t>
            </w:r>
          </w:p>
          <w:p w14:paraId="1955D31F" w14:textId="77777777" w:rsidR="00322581" w:rsidRPr="00322581" w:rsidRDefault="00322581" w:rsidP="00322581">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910EA7"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33EBCD99" w14:textId="77777777" w:rsidR="00322581" w:rsidRDefault="00322581" w:rsidP="005B0596">
            <w:pPr>
              <w:spacing w:after="0" w:line="0" w:lineRule="atLeast"/>
              <w:rPr>
                <w:rFonts w:eastAsia="Times New Roman" w:cs="Times New Roman"/>
                <w:sz w:val="18"/>
                <w:szCs w:val="18"/>
              </w:rPr>
            </w:pPr>
          </w:p>
          <w:p w14:paraId="783B3182"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Irene Sanchez</w:t>
            </w:r>
          </w:p>
          <w:p w14:paraId="11E73AA5"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C18D80"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125E653C" w14:textId="77777777" w:rsidR="00322581" w:rsidRDefault="00322581" w:rsidP="005B0596">
            <w:pPr>
              <w:spacing w:after="0" w:line="0" w:lineRule="atLeast"/>
              <w:rPr>
                <w:rFonts w:eastAsia="Times New Roman" w:cs="Times New Roman"/>
                <w:sz w:val="18"/>
                <w:szCs w:val="18"/>
              </w:rPr>
            </w:pPr>
          </w:p>
          <w:p w14:paraId="4A5E5A7B" w14:textId="77777777" w:rsidR="00322581" w:rsidRDefault="00322581" w:rsidP="005B0596">
            <w:pPr>
              <w:spacing w:after="0" w:line="0" w:lineRule="atLeast"/>
              <w:rPr>
                <w:rFonts w:eastAsia="Times New Roman" w:cs="Times New Roman"/>
                <w:sz w:val="18"/>
                <w:szCs w:val="18"/>
              </w:rPr>
            </w:pPr>
            <w:r>
              <w:rPr>
                <w:rFonts w:eastAsia="Times New Roman" w:cs="Times New Roman"/>
                <w:sz w:val="18"/>
                <w:szCs w:val="18"/>
              </w:rPr>
              <w:t>Vote</w:t>
            </w:r>
          </w:p>
          <w:p w14:paraId="20C1F68E" w14:textId="77777777" w:rsidR="00CF4769" w:rsidRPr="005B0596" w:rsidRDefault="00CF4769"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1C5F35" w14:textId="77777777" w:rsidR="00322581" w:rsidRDefault="00322581" w:rsidP="005B0596">
            <w:pPr>
              <w:spacing w:after="0" w:line="240" w:lineRule="auto"/>
              <w:rPr>
                <w:rFonts w:eastAsia="Times New Roman" w:cs="Times New Roman"/>
                <w:sz w:val="18"/>
                <w:szCs w:val="18"/>
              </w:rPr>
            </w:pPr>
          </w:p>
          <w:p w14:paraId="777D41E0" w14:textId="77777777" w:rsidR="00322581" w:rsidRDefault="00322581" w:rsidP="005B0596">
            <w:pPr>
              <w:spacing w:after="0" w:line="240" w:lineRule="auto"/>
              <w:rPr>
                <w:rFonts w:eastAsia="Times New Roman" w:cs="Times New Roman"/>
                <w:sz w:val="18"/>
                <w:szCs w:val="18"/>
              </w:rPr>
            </w:pPr>
          </w:p>
          <w:p w14:paraId="1B553579" w14:textId="77777777" w:rsidR="00322581" w:rsidRPr="005B0596" w:rsidRDefault="00322581" w:rsidP="005B0596">
            <w:pPr>
              <w:spacing w:after="0" w:line="240" w:lineRule="auto"/>
              <w:rPr>
                <w:rFonts w:eastAsia="Times New Roman" w:cs="Times New Roman"/>
                <w:sz w:val="18"/>
                <w:szCs w:val="18"/>
              </w:rPr>
            </w:pPr>
          </w:p>
        </w:tc>
      </w:tr>
      <w:tr w:rsidR="00E9495F" w:rsidRPr="005B0596" w14:paraId="59584F1C"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DCB9C4" w14:textId="2BDFCB13" w:rsidR="00E9495F" w:rsidRDefault="00E9495F"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6:30-6:35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CF8AF7" w14:textId="1F2B421A" w:rsidR="00E9495F" w:rsidRDefault="00713763" w:rsidP="009D1AAB">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Bilingual Multicultural Education Program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E12FBBF" w14:textId="5993A235" w:rsidR="00E9495F" w:rsidRDefault="00713763"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Linda Ortega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50BC4F" w14:textId="0FC29F07" w:rsidR="00E9495F" w:rsidRDefault="00713763" w:rsidP="005465A3">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54E815" w14:textId="77777777" w:rsidR="00E9495F" w:rsidRDefault="00E9495F" w:rsidP="005B0596">
            <w:pPr>
              <w:spacing w:after="0" w:line="240" w:lineRule="auto"/>
              <w:rPr>
                <w:rFonts w:eastAsia="Times New Roman" w:cs="Times New Roman"/>
                <w:sz w:val="18"/>
                <w:szCs w:val="18"/>
              </w:rPr>
            </w:pPr>
          </w:p>
        </w:tc>
      </w:tr>
      <w:tr w:rsidR="005465A3" w:rsidRPr="005B0596" w14:paraId="574FE0D4"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D650E3" w14:textId="2A2B6393" w:rsidR="005465A3" w:rsidRDefault="005465A3" w:rsidP="00713763">
            <w:pPr>
              <w:spacing w:after="58" w:line="0" w:lineRule="atLeast"/>
              <w:rPr>
                <w:rFonts w:eastAsia="Times New Roman" w:cs="Times New Roman"/>
                <w:color w:val="000000"/>
                <w:sz w:val="18"/>
                <w:szCs w:val="18"/>
              </w:rPr>
            </w:pPr>
            <w:r>
              <w:rPr>
                <w:rFonts w:eastAsia="Times New Roman" w:cs="Times New Roman"/>
                <w:color w:val="000000"/>
                <w:sz w:val="18"/>
                <w:szCs w:val="18"/>
              </w:rPr>
              <w:t>6:3</w:t>
            </w:r>
            <w:r w:rsidR="00713763">
              <w:rPr>
                <w:rFonts w:eastAsia="Times New Roman" w:cs="Times New Roman"/>
                <w:color w:val="000000"/>
                <w:sz w:val="18"/>
                <w:szCs w:val="18"/>
              </w:rPr>
              <w:t>5</w:t>
            </w:r>
            <w:bookmarkStart w:id="0" w:name="_GoBack"/>
            <w:bookmarkEnd w:id="0"/>
            <w:r>
              <w:rPr>
                <w:rFonts w:eastAsia="Times New Roman" w:cs="Times New Roman"/>
                <w:color w:val="000000"/>
                <w:sz w:val="18"/>
                <w:szCs w:val="18"/>
              </w:rPr>
              <w:t>-</w:t>
            </w:r>
            <w:r w:rsidR="009D1AAB">
              <w:rPr>
                <w:rFonts w:eastAsia="Times New Roman" w:cs="Times New Roman"/>
                <w:color w:val="000000"/>
                <w:sz w:val="18"/>
                <w:szCs w:val="18"/>
              </w:rPr>
              <w:t>7:00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EA0109" w14:textId="3BF8DE3B" w:rsidR="005465A3" w:rsidRPr="00CF4769" w:rsidRDefault="00BC116A" w:rsidP="009D1AAB">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Budget </w:t>
            </w:r>
            <w:r w:rsidR="009D1AAB">
              <w:rPr>
                <w:rFonts w:eastAsia="Times New Roman" w:cs="Times New Roman"/>
                <w:color w:val="000000" w:themeColor="text1"/>
                <w:sz w:val="18"/>
                <w:szCs w:val="18"/>
              </w:rPr>
              <w:t>discussion,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3697C1" w14:textId="2923A8CB" w:rsidR="005465A3" w:rsidRDefault="00BC116A" w:rsidP="005B0596">
            <w:pPr>
              <w:spacing w:after="0" w:line="0" w:lineRule="atLeast"/>
              <w:rPr>
                <w:rFonts w:eastAsia="Times New Roman" w:cs="Times New Roman"/>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6886A8" w14:textId="7B5CA856" w:rsidR="005465A3" w:rsidRDefault="006A759E" w:rsidP="005465A3">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2028FB5" w14:textId="77777777" w:rsidR="005465A3" w:rsidRDefault="005465A3" w:rsidP="005B0596">
            <w:pPr>
              <w:spacing w:after="0" w:line="240" w:lineRule="auto"/>
              <w:rPr>
                <w:rFonts w:eastAsia="Times New Roman" w:cs="Times New Roman"/>
                <w:sz w:val="18"/>
                <w:szCs w:val="18"/>
              </w:rPr>
            </w:pPr>
          </w:p>
        </w:tc>
      </w:tr>
      <w:tr w:rsidR="005465A3" w:rsidRPr="005B0596" w14:paraId="5023F3F0"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144E0B" w14:textId="68EF5A32" w:rsidR="005465A3" w:rsidRDefault="009D1AAB"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7:00-7:10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02CF3E" w14:textId="0045B51F" w:rsidR="005465A3" w:rsidRPr="00804088" w:rsidRDefault="009D1AAB" w:rsidP="00A823D3">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School calendar discussion,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D54FCC" w14:textId="780896BF" w:rsidR="005465A3" w:rsidRPr="00804088" w:rsidRDefault="00BC116A"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3630986" w14:textId="15E37752" w:rsidR="005465A3" w:rsidRPr="00804088" w:rsidRDefault="006B7AEC"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7106F1" w14:textId="77777777" w:rsidR="005465A3" w:rsidRDefault="005465A3" w:rsidP="005B0596">
            <w:pPr>
              <w:spacing w:after="0" w:line="240" w:lineRule="auto"/>
              <w:rPr>
                <w:rFonts w:eastAsia="Times New Roman" w:cs="Times New Roman"/>
                <w:sz w:val="18"/>
                <w:szCs w:val="18"/>
              </w:rPr>
            </w:pPr>
          </w:p>
        </w:tc>
      </w:tr>
      <w:tr w:rsidR="005465A3" w:rsidRPr="005B0596" w14:paraId="1EBC54A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7114B3" w14:textId="1C2B05DD" w:rsidR="005465A3" w:rsidRDefault="009D1AAB"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7:10-7:20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333D392" w14:textId="0D422907" w:rsidR="005465A3" w:rsidRPr="00804088" w:rsidRDefault="009D1AAB" w:rsidP="00CF4769">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Salary schedule discussion,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64858E3" w14:textId="1F376258" w:rsidR="005465A3" w:rsidRPr="00804088" w:rsidRDefault="005465A3" w:rsidP="005B0596">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086D5EF" w14:textId="0407B330" w:rsidR="005465A3" w:rsidRPr="00804088" w:rsidRDefault="005465A3"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C9E0A8" w14:textId="77777777" w:rsidR="005465A3" w:rsidRDefault="005465A3" w:rsidP="005B0596">
            <w:pPr>
              <w:spacing w:after="0" w:line="240" w:lineRule="auto"/>
              <w:rPr>
                <w:rFonts w:eastAsia="Times New Roman" w:cs="Times New Roman"/>
                <w:sz w:val="18"/>
                <w:szCs w:val="18"/>
              </w:rPr>
            </w:pPr>
          </w:p>
        </w:tc>
      </w:tr>
      <w:tr w:rsidR="009D1AAB" w:rsidRPr="005B0596" w14:paraId="2A0FFFDA"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08CA1C" w14:textId="1ACBD4E7" w:rsidR="009D1AAB" w:rsidRDefault="009D1AAB" w:rsidP="009174EF">
            <w:pPr>
              <w:spacing w:after="58" w:line="0" w:lineRule="atLeast"/>
              <w:rPr>
                <w:rFonts w:eastAsia="Times New Roman" w:cs="Times New Roman"/>
                <w:color w:val="000000"/>
                <w:sz w:val="18"/>
                <w:szCs w:val="18"/>
              </w:rPr>
            </w:pPr>
            <w:r>
              <w:rPr>
                <w:rFonts w:eastAsia="Times New Roman" w:cs="Times New Roman"/>
                <w:color w:val="000000"/>
                <w:sz w:val="18"/>
                <w:szCs w:val="18"/>
              </w:rPr>
              <w:t>7:20-7:</w:t>
            </w:r>
            <w:r w:rsidR="009174EF">
              <w:rPr>
                <w:rFonts w:eastAsia="Times New Roman" w:cs="Times New Roman"/>
                <w:color w:val="000000"/>
                <w:sz w:val="18"/>
                <w:szCs w:val="18"/>
              </w:rPr>
              <w:t>30</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D6530E" w14:textId="1C23FEA4" w:rsidR="009D1AAB" w:rsidRPr="00804088" w:rsidRDefault="009174EF" w:rsidP="002503B4">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Immigra</w:t>
            </w:r>
            <w:r w:rsidR="002503B4">
              <w:rPr>
                <w:rFonts w:eastAsia="Times New Roman" w:cs="Times New Roman"/>
                <w:color w:val="000000"/>
                <w:sz w:val="18"/>
                <w:szCs w:val="18"/>
              </w:rPr>
              <w:t>nt</w:t>
            </w:r>
            <w:r>
              <w:rPr>
                <w:rFonts w:eastAsia="Times New Roman" w:cs="Times New Roman"/>
                <w:color w:val="000000"/>
                <w:sz w:val="18"/>
                <w:szCs w:val="18"/>
              </w:rPr>
              <w:t xml:space="preserve"> Rights Policy discussion and vote</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1E406EF" w14:textId="456EAFE5" w:rsidR="009D1AAB" w:rsidRPr="005465A3" w:rsidRDefault="009D1AAB"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6"/>
                <w:szCs w:val="16"/>
              </w:rPr>
              <w:t>Robert Baade</w:t>
            </w:r>
            <w:r w:rsidR="009174EF">
              <w:rPr>
                <w:rFonts w:eastAsia="Times New Roman" w:cs="Times New Roman"/>
                <w:color w:val="000000" w:themeColor="text1"/>
                <w:sz w:val="16"/>
                <w:szCs w:val="16"/>
              </w:rPr>
              <w:t>, Margie Lockwood</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8FB9293" w14:textId="425EB0B2" w:rsidR="009D1AAB" w:rsidRPr="00804088" w:rsidRDefault="009174EF" w:rsidP="005465A3">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632E88B" w14:textId="77777777" w:rsidR="009D1AAB" w:rsidRDefault="009D1AAB" w:rsidP="005B0596">
            <w:pPr>
              <w:spacing w:after="0" w:line="240" w:lineRule="auto"/>
              <w:rPr>
                <w:rFonts w:eastAsia="Times New Roman" w:cs="Times New Roman"/>
                <w:sz w:val="18"/>
                <w:szCs w:val="18"/>
              </w:rPr>
            </w:pPr>
          </w:p>
        </w:tc>
      </w:tr>
      <w:tr w:rsidR="009D1AAB" w:rsidRPr="005B0596" w14:paraId="3AEE0BF7"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3546E9" w14:textId="2786089E" w:rsidR="009D1AAB" w:rsidRDefault="009D1AAB"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7:3</w:t>
            </w:r>
            <w:r w:rsidR="009174EF">
              <w:rPr>
                <w:rFonts w:eastAsia="Times New Roman" w:cs="Times New Roman"/>
                <w:color w:val="000000"/>
                <w:sz w:val="18"/>
                <w:szCs w:val="18"/>
              </w:rPr>
              <w:t>0-7:45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2EE28BF" w14:textId="2373FFC0" w:rsidR="009D1AAB"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59DE188" w14:textId="34273F71" w:rsidR="009D1AAB" w:rsidRDefault="009174EF" w:rsidP="005B0596">
            <w:pPr>
              <w:spacing w:after="0" w:line="0" w:lineRule="atLeast"/>
              <w:rPr>
                <w:rFonts w:eastAsia="Times New Roman" w:cs="Times New Roman"/>
                <w:color w:val="000000" w:themeColor="text1"/>
                <w:sz w:val="16"/>
                <w:szCs w:val="16"/>
              </w:rPr>
            </w:pPr>
            <w:r>
              <w:rPr>
                <w:rFonts w:eastAsia="Times New Roman" w:cs="Times New Roman"/>
                <w:color w:val="000000" w:themeColor="text1"/>
                <w:sz w:val="16"/>
                <w:szCs w:val="16"/>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E1F673" w14:textId="77777777" w:rsidR="009D1AAB" w:rsidRPr="00804088" w:rsidRDefault="009D1AAB"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BB85DAA" w14:textId="77777777" w:rsidR="009D1AAB" w:rsidRDefault="009D1AAB" w:rsidP="005B0596">
            <w:pPr>
              <w:spacing w:after="0" w:line="240" w:lineRule="auto"/>
              <w:rPr>
                <w:rFonts w:eastAsia="Times New Roman" w:cs="Times New Roman"/>
                <w:sz w:val="18"/>
                <w:szCs w:val="18"/>
              </w:rPr>
            </w:pPr>
          </w:p>
        </w:tc>
      </w:tr>
      <w:tr w:rsidR="009174EF" w:rsidRPr="005B0596" w14:paraId="34A82101" w14:textId="77777777" w:rsidTr="00D84E9C">
        <w:trPr>
          <w:trHeight w:val="227"/>
        </w:trPr>
        <w:tc>
          <w:tcPr>
            <w:tcW w:w="9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D19260" w14:textId="3106FEED" w:rsidR="009174EF" w:rsidRDefault="009174EF" w:rsidP="009D1AAB">
            <w:pPr>
              <w:spacing w:after="58" w:line="0" w:lineRule="atLeast"/>
              <w:rPr>
                <w:rFonts w:eastAsia="Times New Roman" w:cs="Times New Roman"/>
                <w:color w:val="000000"/>
                <w:sz w:val="18"/>
                <w:szCs w:val="18"/>
              </w:rPr>
            </w:pPr>
            <w:r>
              <w:rPr>
                <w:rFonts w:eastAsia="Times New Roman" w:cs="Times New Roman"/>
                <w:color w:val="000000"/>
                <w:sz w:val="18"/>
                <w:szCs w:val="18"/>
              </w:rPr>
              <w:t>7:45</w:t>
            </w:r>
          </w:p>
        </w:tc>
        <w:tc>
          <w:tcPr>
            <w:tcW w:w="420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E947E9" w14:textId="746EA296" w:rsidR="009174EF" w:rsidRDefault="009174EF" w:rsidP="00484AC9">
            <w:pPr>
              <w:spacing w:after="58" w:line="0" w:lineRule="atLeast"/>
              <w:rPr>
                <w:rFonts w:eastAsia="Times New Roman" w:cs="Times New Roman"/>
                <w:color w:val="000000"/>
                <w:sz w:val="18"/>
                <w:szCs w:val="18"/>
              </w:rPr>
            </w:pPr>
            <w:r>
              <w:rPr>
                <w:rFonts w:eastAsia="Times New Roman" w:cs="Times New Roman"/>
                <w:color w:val="000000"/>
                <w:sz w:val="18"/>
                <w:szCs w:val="18"/>
              </w:rPr>
              <w:t>Adjournment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E78AA15" w14:textId="77777777" w:rsidR="009174EF" w:rsidRDefault="009174EF" w:rsidP="005B0596">
            <w:pPr>
              <w:spacing w:after="0" w:line="0" w:lineRule="atLeast"/>
              <w:rPr>
                <w:rFonts w:eastAsia="Times New Roman" w:cs="Times New Roman"/>
                <w:color w:val="000000" w:themeColor="text1"/>
                <w:sz w:val="16"/>
                <w:szCs w:val="16"/>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21CBD0" w14:textId="77777777" w:rsidR="009174EF" w:rsidRPr="00804088" w:rsidRDefault="009174EF" w:rsidP="005465A3">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94986B" w14:textId="77777777" w:rsidR="009174EF" w:rsidRDefault="009174EF" w:rsidP="005B0596">
            <w:pPr>
              <w:spacing w:after="0" w:line="240" w:lineRule="auto"/>
              <w:rPr>
                <w:rFonts w:eastAsia="Times New Roman" w:cs="Times New Roman"/>
                <w:sz w:val="18"/>
                <w:szCs w:val="18"/>
              </w:rPr>
            </w:pPr>
          </w:p>
        </w:tc>
      </w:tr>
    </w:tbl>
    <w:p w14:paraId="3E38A4FA" w14:textId="77777777" w:rsidR="000251FC" w:rsidRDefault="000251FC" w:rsidP="005B0596">
      <w:pPr>
        <w:spacing w:after="58" w:line="240" w:lineRule="auto"/>
        <w:rPr>
          <w:rFonts w:eastAsia="Times New Roman" w:cs="Times New Roman"/>
          <w:color w:val="000000"/>
          <w:sz w:val="18"/>
          <w:szCs w:val="18"/>
        </w:rPr>
      </w:pPr>
    </w:p>
    <w:p w14:paraId="4702F576" w14:textId="7DB3DE06" w:rsidR="009045D3" w:rsidRDefault="005B0596" w:rsidP="005B0596">
      <w:pPr>
        <w:spacing w:after="58" w:line="240" w:lineRule="auto"/>
        <w:rPr>
          <w:rFonts w:eastAsia="Times New Roman" w:cs="Times New Roman"/>
          <w:color w:val="000000" w:themeColor="text1"/>
          <w:sz w:val="18"/>
          <w:szCs w:val="18"/>
        </w:rPr>
      </w:pPr>
      <w:r w:rsidRPr="005B0596">
        <w:rPr>
          <w:rFonts w:eastAsia="Times New Roman" w:cs="Times New Roman"/>
          <w:color w:val="000000"/>
          <w:sz w:val="18"/>
          <w:szCs w:val="18"/>
        </w:rPr>
        <w:t>Next meeting:  </w:t>
      </w:r>
      <w:r w:rsidR="009D1AAB">
        <w:rPr>
          <w:rFonts w:eastAsia="Times New Roman" w:cs="Times New Roman"/>
          <w:b/>
          <w:color w:val="000000" w:themeColor="text1"/>
          <w:sz w:val="18"/>
          <w:szCs w:val="18"/>
        </w:rPr>
        <w:t>May 18, 2</w:t>
      </w:r>
      <w:r w:rsidR="009045D3">
        <w:rPr>
          <w:rFonts w:eastAsia="Times New Roman" w:cs="Times New Roman"/>
          <w:b/>
          <w:color w:val="000000" w:themeColor="text1"/>
          <w:sz w:val="18"/>
          <w:szCs w:val="18"/>
        </w:rPr>
        <w:t>017</w:t>
      </w:r>
      <w:r w:rsidR="009045D3" w:rsidRPr="009045D3">
        <w:rPr>
          <w:rFonts w:eastAsia="Times New Roman" w:cs="Times New Roman"/>
          <w:color w:val="000000" w:themeColor="text1"/>
          <w:sz w:val="18"/>
          <w:szCs w:val="18"/>
        </w:rPr>
        <w:t xml:space="preserve"> </w:t>
      </w:r>
    </w:p>
    <w:p w14:paraId="78597C45" w14:textId="7AC33166" w:rsidR="009045D3" w:rsidRPr="009045D3" w:rsidRDefault="009045D3" w:rsidP="005B0596">
      <w:pPr>
        <w:spacing w:after="58" w:line="240" w:lineRule="auto"/>
        <w:rPr>
          <w:rFonts w:eastAsia="Times New Roman" w:cs="Times New Roman"/>
          <w:b/>
          <w:color w:val="000000" w:themeColor="text1"/>
          <w:sz w:val="18"/>
          <w:szCs w:val="18"/>
        </w:rPr>
      </w:pPr>
      <w:r>
        <w:rPr>
          <w:rFonts w:eastAsia="Times New Roman" w:cs="Times New Roman"/>
          <w:color w:val="000000" w:themeColor="text1"/>
          <w:sz w:val="18"/>
          <w:szCs w:val="18"/>
        </w:rPr>
        <w:t xml:space="preserve">Graduation:  </w:t>
      </w:r>
      <w:r>
        <w:rPr>
          <w:rFonts w:eastAsia="Times New Roman" w:cs="Times New Roman"/>
          <w:b/>
          <w:color w:val="000000" w:themeColor="text1"/>
          <w:sz w:val="18"/>
          <w:szCs w:val="18"/>
        </w:rPr>
        <w:t>May 26, 2017, 4:30 at UNM Continuing Education Building</w:t>
      </w:r>
    </w:p>
    <w:p w14:paraId="1E1DE676" w14:textId="76CF183A" w:rsidR="005B0596" w:rsidRDefault="009045D3" w:rsidP="005B0596">
      <w:pPr>
        <w:spacing w:after="58" w:line="240" w:lineRule="auto"/>
        <w:rPr>
          <w:rFonts w:eastAsia="Times New Roman" w:cs="Times New Roman"/>
          <w:b/>
          <w:color w:val="000000" w:themeColor="text1"/>
          <w:sz w:val="18"/>
          <w:szCs w:val="18"/>
        </w:rPr>
      </w:pPr>
      <w:r w:rsidRPr="009045D3">
        <w:rPr>
          <w:rFonts w:eastAsia="Times New Roman" w:cs="Times New Roman"/>
          <w:color w:val="000000" w:themeColor="text1"/>
          <w:sz w:val="18"/>
          <w:szCs w:val="18"/>
        </w:rPr>
        <w:t xml:space="preserve">Last Day of School: </w:t>
      </w:r>
      <w:r w:rsidR="005B0596" w:rsidRPr="009045D3">
        <w:rPr>
          <w:rFonts w:eastAsia="Times New Roman" w:cs="Times New Roman"/>
          <w:color w:val="000000" w:themeColor="text1"/>
          <w:sz w:val="18"/>
          <w:szCs w:val="18"/>
        </w:rPr>
        <w:t xml:space="preserve"> </w:t>
      </w:r>
      <w:r>
        <w:rPr>
          <w:rFonts w:eastAsia="Times New Roman" w:cs="Times New Roman"/>
          <w:b/>
          <w:color w:val="000000" w:themeColor="text1"/>
          <w:sz w:val="18"/>
          <w:szCs w:val="18"/>
        </w:rPr>
        <w:t>May 31, 2017</w:t>
      </w:r>
    </w:p>
    <w:p w14:paraId="036135F2" w14:textId="77777777" w:rsidR="00AD033E" w:rsidRDefault="00AD033E" w:rsidP="005B0596">
      <w:pPr>
        <w:spacing w:after="58" w:line="240" w:lineRule="auto"/>
        <w:rPr>
          <w:rFonts w:eastAsia="Times New Roman" w:cs="Times New Roman"/>
          <w:b/>
          <w:color w:val="000000" w:themeColor="text1"/>
          <w:sz w:val="18"/>
          <w:szCs w:val="18"/>
        </w:rPr>
      </w:pPr>
    </w:p>
    <w:p w14:paraId="435F30C0" w14:textId="77777777" w:rsidR="00AD033E" w:rsidRDefault="00AD033E" w:rsidP="005B0596">
      <w:pPr>
        <w:spacing w:after="58" w:line="240" w:lineRule="auto"/>
        <w:rPr>
          <w:rFonts w:eastAsia="Times New Roman" w:cs="Times New Roman"/>
          <w:b/>
          <w:color w:val="000000" w:themeColor="text1"/>
          <w:sz w:val="18"/>
          <w:szCs w:val="18"/>
        </w:rPr>
      </w:pPr>
    </w:p>
    <w:p w14:paraId="0232ED87" w14:textId="44577FF2" w:rsidR="009045D3" w:rsidRPr="009045D3" w:rsidRDefault="009045D3" w:rsidP="005B0596">
      <w:pPr>
        <w:spacing w:after="58" w:line="240" w:lineRule="auto"/>
        <w:rPr>
          <w:rFonts w:eastAsia="Times New Roman" w:cs="Times New Roman"/>
          <w:b/>
          <w:color w:val="000000" w:themeColor="text1"/>
          <w:sz w:val="18"/>
          <w:szCs w:val="18"/>
        </w:rPr>
      </w:pPr>
    </w:p>
    <w:p w14:paraId="7C1EF5F6"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4ACEC7F1" w14:textId="77777777" w:rsidR="005B0596" w:rsidRPr="005B0596" w:rsidRDefault="005B0596" w:rsidP="005B0596">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w:t>
      </w:r>
    </w:p>
    <w:p w14:paraId="685FBA59" w14:textId="6A770D6F" w:rsidR="0097505B" w:rsidRDefault="005B0596" w:rsidP="00903D72">
      <w:pPr>
        <w:spacing w:after="58" w:line="240" w:lineRule="auto"/>
        <w:rPr>
          <w:rFonts w:ascii="Times New Roman" w:eastAsia="Times New Roman" w:hAnsi="Times New Roman" w:cs="Times New Roman"/>
          <w:sz w:val="24"/>
          <w:szCs w:val="24"/>
        </w:rPr>
      </w:pPr>
      <w:r w:rsidRPr="005B0596">
        <w:rPr>
          <w:rFonts w:ascii="Calibri" w:eastAsia="Times New Roman" w:hAnsi="Calibri" w:cs="Times New Roman"/>
          <w:color w:val="000000"/>
          <w:sz w:val="14"/>
          <w:szCs w:val="14"/>
        </w:rPr>
        <w:t xml:space="preserve">                     </w:t>
      </w:r>
    </w:p>
    <w:p w14:paraId="1E730C66" w14:textId="4DFA14F6" w:rsidR="005B0596" w:rsidRDefault="005B0596" w:rsidP="005B0596">
      <w:pPr>
        <w:spacing w:after="240" w:line="240" w:lineRule="auto"/>
        <w:rPr>
          <w:rFonts w:ascii="Times New Roman" w:eastAsia="Times New Roman" w:hAnsi="Times New Roman" w:cs="Times New Roman"/>
          <w:sz w:val="24"/>
          <w:szCs w:val="24"/>
        </w:rPr>
      </w:pPr>
    </w:p>
    <w:p w14:paraId="3EAF711B" w14:textId="77777777" w:rsidR="005B0596" w:rsidRDefault="005B0596" w:rsidP="005B0596">
      <w:pPr>
        <w:spacing w:after="240" w:line="240" w:lineRule="auto"/>
        <w:rPr>
          <w:rFonts w:ascii="Times New Roman" w:eastAsia="Times New Roman" w:hAnsi="Times New Roman" w:cs="Times New Roman"/>
          <w:sz w:val="24"/>
          <w:szCs w:val="24"/>
        </w:rPr>
      </w:pPr>
    </w:p>
    <w:p w14:paraId="47F5C592" w14:textId="77777777" w:rsidR="0097505B" w:rsidRPr="005B0596" w:rsidRDefault="0097505B" w:rsidP="005B0596">
      <w:pPr>
        <w:spacing w:after="240" w:line="240" w:lineRule="auto"/>
        <w:rPr>
          <w:rFonts w:ascii="Times New Roman" w:eastAsia="Times New Roman" w:hAnsi="Times New Roman" w:cs="Times New Roman"/>
          <w:sz w:val="24"/>
          <w:szCs w:val="24"/>
        </w:rPr>
      </w:pPr>
    </w:p>
    <w:p w14:paraId="6B9300A8" w14:textId="77777777" w:rsidR="005B0596" w:rsidRDefault="005B0596" w:rsidP="005B0596">
      <w:pPr>
        <w:spacing w:after="0" w:line="240" w:lineRule="auto"/>
        <w:jc w:val="center"/>
        <w:rPr>
          <w:rFonts w:eastAsia="Times New Roman" w:cs="Times New Roman"/>
          <w:color w:val="000000"/>
          <w:sz w:val="16"/>
          <w:szCs w:val="16"/>
        </w:rPr>
      </w:pPr>
    </w:p>
    <w:p w14:paraId="018D23CC" w14:textId="5B1D1256"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58240" behindDoc="0" locked="0" layoutInCell="1" allowOverlap="1" wp14:anchorId="6B27B817" wp14:editId="479FDE39">
                <wp:simplePos x="0" y="0"/>
                <wp:positionH relativeFrom="page">
                  <wp:posOffset>3155950</wp:posOffset>
                </wp:positionH>
                <wp:positionV relativeFrom="line">
                  <wp:posOffset>113030</wp:posOffset>
                </wp:positionV>
                <wp:extent cx="1469390" cy="567690"/>
                <wp:effectExtent l="6350" t="0" r="0" b="508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3"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542D376" id="Group 5" o:spid="_x0000_s1026" style="position:absolute;margin-left:248.5pt;margin-top:8.9pt;width:115.7pt;height:44.7pt;z-index:251658240;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JRv6ngIBAAAmg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6"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dn5wwAA&#10;ANoAAAAPAAAAZHJzL2Rvd25yZXYueG1sRI/dagIxFITvC75DOEJvSk3U/q5GkYrgRW/q9gEOm9PN&#10;6uZkSeK6vr0pFHo5zMw3zHI9uFb0FGLjWcN0okAQV940XGv4LnePbyBiQjbYeiYNV4qwXo3ullgY&#10;f+Ev6g+pFhnCsUANNqWukDJWlhzGie+Is/fjg8OUZailCXjJcNfKmVIv0mHDecFiRx+WqtPh7DS8&#10;huOTS0r11/f9Z7l9Lm3/cB60vh8PmwWIREP6D/+190bDHH6v5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dn5wwAAANoAAAAPAAAAAAAAAAAAAAAAAJcCAABkcnMvZG93&#10;bnJldi54bWxQSwUGAAAAAAQABAD1AAAAhwMAAAAA&#10;" stroked="f" strokeweight="1pt">
                  <v:stroke miterlimit="4"/>
                </v:rect>
                <v:shape id="Picture 7"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X&#10;T8HCAAAA2gAAAA8AAABkcnMvZG93bnJldi54bWxEj0FrAjEUhO8F/0N4greaVWyR1SgqVPZUqHrx&#10;9tg8N4ublyVJ3V1/fVMo9DjMzDfMetvbRjzIh9qxgtk0A0FcOl1zpeBy/nhdgggRWWPjmBQMFGC7&#10;Gb2sMdeu4y96nGIlEoRDjgpMjG0uZSgNWQxT1xIn7+a8xZikr6T22CW4beQ8y96lxZrTgsGWDobK&#10;++nbKgjXYjiWpvDurdvjp7OH+eU5KDUZ97sViEh9/A//tQutYAG/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l0/BwgAAANoAAAAPAAAAAAAAAAAAAAAAAJwCAABk&#10;cnMvZG93bnJldi54bWxQSwUGAAAAAAQABAD3AAAAiwMAAAAA&#10;">
                  <v:imagedata r:id="rId8" o:title="image1"/>
                </v:shape>
                <w10:wrap anchorx="page" anchory="line"/>
              </v:group>
            </w:pict>
          </mc:Fallback>
        </mc:AlternateContent>
      </w:r>
    </w:p>
    <w:p w14:paraId="1EA2F8D7" w14:textId="77777777" w:rsidR="008C3E22" w:rsidRDefault="008C3E22" w:rsidP="008C3E22">
      <w:pPr>
        <w:pStyle w:val="Body"/>
        <w:suppressAutoHyphens/>
        <w:jc w:val="center"/>
        <w:outlineLvl w:val="0"/>
        <w:rPr>
          <w:rFonts w:ascii="Calibri" w:eastAsia="Calibri" w:hAnsi="Calibri" w:cs="Calibri"/>
          <w:kern w:val="1"/>
        </w:rPr>
      </w:pPr>
    </w:p>
    <w:p w14:paraId="6D311EA1" w14:textId="77777777" w:rsidR="008C3E22" w:rsidRDefault="008C3E22" w:rsidP="008C3E22">
      <w:pPr>
        <w:pStyle w:val="Body"/>
        <w:suppressAutoHyphens/>
        <w:jc w:val="center"/>
        <w:outlineLvl w:val="0"/>
        <w:rPr>
          <w:rFonts w:ascii="Calibri" w:eastAsia="Calibri" w:hAnsi="Calibri" w:cs="Calibri"/>
          <w:kern w:val="1"/>
        </w:rPr>
      </w:pPr>
    </w:p>
    <w:p w14:paraId="1070F99E" w14:textId="77777777" w:rsidR="008C3E22" w:rsidRDefault="008C3E22" w:rsidP="008C3E22">
      <w:pPr>
        <w:pStyle w:val="Body"/>
        <w:suppressAutoHyphens/>
        <w:jc w:val="center"/>
        <w:outlineLvl w:val="0"/>
        <w:rPr>
          <w:rFonts w:ascii="Calibri" w:eastAsia="Calibri" w:hAnsi="Calibri" w:cs="Calibri"/>
          <w:kern w:val="1"/>
        </w:rPr>
      </w:pPr>
    </w:p>
    <w:p w14:paraId="5924ECA7" w14:textId="77777777" w:rsidR="008C3E22" w:rsidRDefault="008C3E22" w:rsidP="008C3E22">
      <w:pPr>
        <w:pStyle w:val="Body"/>
        <w:suppressAutoHyphens/>
        <w:jc w:val="center"/>
        <w:outlineLvl w:val="0"/>
        <w:rPr>
          <w:rFonts w:ascii="Calibri" w:eastAsia="Calibri" w:hAnsi="Calibri" w:cs="Calibri"/>
          <w:kern w:val="1"/>
        </w:rPr>
      </w:pPr>
    </w:p>
    <w:p w14:paraId="78979CBB"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6B64988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0D3BA6B2" w14:textId="77777777" w:rsidR="008C3E22" w:rsidRDefault="008C3E22" w:rsidP="008C3E22">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4476AAB1" w14:textId="1755DAF3" w:rsidR="005B0596" w:rsidRPr="005B0596" w:rsidRDefault="005B0596" w:rsidP="005B0596">
      <w:pPr>
        <w:spacing w:after="240" w:line="240" w:lineRule="auto"/>
        <w:rPr>
          <w:rFonts w:eastAsia="Times New Roman" w:cs="Times New Roman"/>
          <w:sz w:val="16"/>
          <w:szCs w:val="16"/>
        </w:rPr>
      </w:pPr>
      <w:r w:rsidRPr="005B0596">
        <w:rPr>
          <w:rFonts w:eastAsia="Times New Roman" w:cs="Times New Roman"/>
          <w:sz w:val="16"/>
          <w:szCs w:val="16"/>
        </w:rPr>
        <w:br/>
      </w:r>
      <w:r w:rsidR="00322651">
        <w:rPr>
          <w:rFonts w:eastAsia="Times New Roman" w:cs="Times New Roman"/>
          <w:noProof/>
          <w:sz w:val="16"/>
          <w:szCs w:val="16"/>
        </w:rPr>
        <mc:AlternateContent>
          <mc:Choice Requires="wps">
            <w:drawing>
              <wp:inline distT="0" distB="0" distL="0" distR="0" wp14:anchorId="6DCE40AA" wp14:editId="27B2F460">
                <wp:extent cx="1466850" cy="5524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F3444"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" filled="f" stroked="f">
                <o:lock v:ext="edit" aspectratio="t"/>
                <w10:anchorlock/>
              </v:rect>
            </w:pict>
          </mc:Fallback>
        </mc:AlternateContent>
      </w:r>
    </w:p>
    <w:p w14:paraId="177F32B4"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05C8D42C"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48058FB"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RFK GOVERNANCE COUNCIL MEETING </w:t>
      </w:r>
    </w:p>
    <w:p w14:paraId="4AE2431D" w14:textId="77777777" w:rsidR="005B0596" w:rsidRPr="005B0596" w:rsidRDefault="005B0596" w:rsidP="005B0596">
      <w:pPr>
        <w:spacing w:after="240" w:line="240" w:lineRule="auto"/>
        <w:rPr>
          <w:rFonts w:eastAsia="Times New Roman" w:cs="Times New Roman"/>
          <w:sz w:val="24"/>
          <w:szCs w:val="24"/>
        </w:rPr>
      </w:pPr>
      <w:r w:rsidRPr="005B0596">
        <w:rPr>
          <w:rFonts w:eastAsia="Times New Roman" w:cs="Times New Roman"/>
          <w:sz w:val="24"/>
          <w:szCs w:val="24"/>
        </w:rPr>
        <w:br/>
      </w:r>
    </w:p>
    <w:p w14:paraId="653596A2"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a </w:t>
      </w:r>
      <w:r w:rsidR="00D34782">
        <w:rPr>
          <w:rFonts w:eastAsia="Times New Roman" w:cs="Times New Roman"/>
          <w:b/>
          <w:bCs/>
          <w:color w:val="000000"/>
          <w:sz w:val="24"/>
          <w:szCs w:val="24"/>
        </w:rPr>
        <w:t xml:space="preserve">regular </w:t>
      </w:r>
      <w:r w:rsidRPr="005B0596">
        <w:rPr>
          <w:rFonts w:eastAsia="Times New Roman" w:cs="Times New Roman"/>
          <w:b/>
          <w:bCs/>
          <w:color w:val="000000"/>
          <w:sz w:val="24"/>
          <w:szCs w:val="24"/>
        </w:rPr>
        <w:t xml:space="preserve">meeting </w:t>
      </w:r>
    </w:p>
    <w:p w14:paraId="53E0C2A8"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70987FE5" w14:textId="77777777" w:rsidR="005B0596" w:rsidRPr="005B0596" w:rsidRDefault="005B0596" w:rsidP="005B0596">
      <w:pPr>
        <w:spacing w:after="240" w:line="240" w:lineRule="auto"/>
        <w:rPr>
          <w:rFonts w:eastAsia="Times New Roman" w:cs="Times New Roman"/>
          <w:sz w:val="24"/>
          <w:szCs w:val="24"/>
        </w:rPr>
      </w:pPr>
    </w:p>
    <w:p w14:paraId="256F5E5E"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3C83FE76" w14:textId="7B74B096" w:rsidR="005B0596" w:rsidRPr="00460ABD" w:rsidRDefault="00D77070" w:rsidP="005B0596">
      <w:pPr>
        <w:spacing w:after="0" w:line="240" w:lineRule="auto"/>
        <w:jc w:val="center"/>
        <w:rPr>
          <w:rFonts w:eastAsia="Times New Roman" w:cs="Times New Roman"/>
          <w:sz w:val="24"/>
          <w:szCs w:val="24"/>
        </w:rPr>
      </w:pPr>
      <w:r>
        <w:rPr>
          <w:rFonts w:eastAsia="Times New Roman" w:cs="Times New Roman"/>
          <w:b/>
          <w:bCs/>
          <w:sz w:val="24"/>
          <w:szCs w:val="24"/>
        </w:rPr>
        <w:t>Thursday</w:t>
      </w:r>
      <w:r w:rsidR="00460ABD" w:rsidRPr="00804088">
        <w:rPr>
          <w:rFonts w:eastAsia="Times New Roman" w:cs="Times New Roman"/>
          <w:b/>
          <w:bCs/>
          <w:color w:val="000000" w:themeColor="text1"/>
          <w:sz w:val="24"/>
          <w:szCs w:val="24"/>
        </w:rPr>
        <w:t xml:space="preserve">, </w:t>
      </w:r>
      <w:r w:rsidR="00903D72">
        <w:rPr>
          <w:rFonts w:eastAsia="Times New Roman" w:cs="Times New Roman"/>
          <w:b/>
          <w:bCs/>
          <w:color w:val="000000" w:themeColor="text1"/>
          <w:sz w:val="24"/>
          <w:szCs w:val="24"/>
        </w:rPr>
        <w:t>April 27</w:t>
      </w:r>
      <w:r w:rsidR="00E61829" w:rsidRPr="00804088">
        <w:rPr>
          <w:rFonts w:eastAsia="Times New Roman" w:cs="Times New Roman"/>
          <w:b/>
          <w:bCs/>
          <w:color w:val="000000" w:themeColor="text1"/>
          <w:sz w:val="24"/>
          <w:szCs w:val="24"/>
        </w:rPr>
        <w:t>,</w:t>
      </w:r>
      <w:r w:rsidR="00460ABD" w:rsidRPr="00804088">
        <w:rPr>
          <w:rFonts w:eastAsia="Times New Roman" w:cs="Times New Roman"/>
          <w:b/>
          <w:bCs/>
          <w:color w:val="000000" w:themeColor="text1"/>
          <w:sz w:val="24"/>
          <w:szCs w:val="24"/>
        </w:rPr>
        <w:t xml:space="preserve"> 201</w:t>
      </w:r>
      <w:r w:rsidR="006A6B4C" w:rsidRPr="00804088">
        <w:rPr>
          <w:rFonts w:eastAsia="Times New Roman" w:cs="Times New Roman"/>
          <w:b/>
          <w:bCs/>
          <w:color w:val="000000" w:themeColor="text1"/>
          <w:sz w:val="24"/>
          <w:szCs w:val="24"/>
        </w:rPr>
        <w:t>7</w:t>
      </w:r>
    </w:p>
    <w:p w14:paraId="2EC5C531" w14:textId="77777777" w:rsidR="005B0596" w:rsidRPr="005B0596" w:rsidRDefault="005B0596" w:rsidP="005B0596">
      <w:pPr>
        <w:spacing w:after="0" w:line="240" w:lineRule="auto"/>
        <w:rPr>
          <w:rFonts w:eastAsia="Times New Roman" w:cs="Times New Roman"/>
          <w:sz w:val="24"/>
          <w:szCs w:val="24"/>
        </w:rPr>
      </w:pPr>
    </w:p>
    <w:p w14:paraId="742AB7D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25DBF1E0" w14:textId="77777777" w:rsidR="005B0596" w:rsidRPr="00460ABD" w:rsidRDefault="00D34782" w:rsidP="005B0596">
      <w:pPr>
        <w:spacing w:after="0" w:line="240" w:lineRule="auto"/>
        <w:jc w:val="center"/>
        <w:rPr>
          <w:rFonts w:eastAsia="Times New Roman" w:cs="Times New Roman"/>
          <w:sz w:val="24"/>
          <w:szCs w:val="24"/>
        </w:rPr>
      </w:pPr>
      <w:r>
        <w:rPr>
          <w:rFonts w:eastAsia="Times New Roman" w:cs="Times New Roman"/>
          <w:b/>
          <w:bCs/>
          <w:sz w:val="24"/>
          <w:szCs w:val="24"/>
        </w:rPr>
        <w:t>5:30 PM</w:t>
      </w:r>
    </w:p>
    <w:p w14:paraId="01DAE38A" w14:textId="77777777" w:rsidR="005B0596" w:rsidRPr="005B0596" w:rsidRDefault="005B0596" w:rsidP="005B0596">
      <w:pPr>
        <w:spacing w:after="0" w:line="240" w:lineRule="auto"/>
        <w:rPr>
          <w:rFonts w:eastAsia="Times New Roman" w:cs="Times New Roman"/>
          <w:sz w:val="24"/>
          <w:szCs w:val="24"/>
        </w:rPr>
      </w:pPr>
    </w:p>
    <w:p w14:paraId="4557CB59" w14:textId="77777777" w:rsidR="005B0596" w:rsidRPr="005B0596" w:rsidRDefault="005B0596" w:rsidP="005B0596">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5420E13C" w14:textId="77777777" w:rsidR="005B0596" w:rsidRDefault="005B0596" w:rsidP="005B0596">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00460ABD" w:rsidRPr="00460ABD">
        <w:rPr>
          <w:rFonts w:eastAsia="Times New Roman" w:cs="Times New Roman"/>
          <w:b/>
          <w:bCs/>
          <w:sz w:val="24"/>
          <w:szCs w:val="24"/>
        </w:rPr>
        <w:t>High School</w:t>
      </w:r>
    </w:p>
    <w:p w14:paraId="0C6DABB8" w14:textId="77777777" w:rsidR="00460ABD" w:rsidRPr="00460ABD" w:rsidRDefault="00460ABD" w:rsidP="00460ABD">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66615B0D" w14:textId="77777777" w:rsidR="00825306" w:rsidRDefault="005B0596" w:rsidP="005B0596">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3FEEFE2E" w14:textId="77777777" w:rsidR="00D34782" w:rsidRDefault="00D34782" w:rsidP="005B0596">
      <w:pPr>
        <w:jc w:val="center"/>
        <w:rPr>
          <w:rFonts w:eastAsia="Times New Roman" w:cs="Times New Roman"/>
          <w:b/>
          <w:bCs/>
          <w:color w:val="000000"/>
          <w:sz w:val="24"/>
          <w:szCs w:val="24"/>
        </w:rPr>
      </w:pPr>
    </w:p>
    <w:p w14:paraId="4E99F93C" w14:textId="77777777" w:rsidR="00D34782" w:rsidRDefault="00D34782" w:rsidP="005B0596">
      <w:pPr>
        <w:jc w:val="center"/>
        <w:rPr>
          <w:rFonts w:eastAsia="Times New Roman" w:cs="Times New Roman"/>
          <w:b/>
          <w:bCs/>
          <w:color w:val="000000"/>
          <w:sz w:val="24"/>
          <w:szCs w:val="24"/>
        </w:rPr>
      </w:pPr>
    </w:p>
    <w:p w14:paraId="03FB5A6D" w14:textId="77777777" w:rsidR="00D34782" w:rsidRDefault="00D34782" w:rsidP="00D34782">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5CC8C317" w14:textId="77777777" w:rsidR="00D34782" w:rsidRPr="00D34782" w:rsidRDefault="00D34782" w:rsidP="005B0596">
      <w:pPr>
        <w:jc w:val="center"/>
        <w:rPr>
          <w:sz w:val="18"/>
          <w:szCs w:val="18"/>
        </w:rPr>
      </w:pPr>
      <w:r w:rsidRPr="00D34782">
        <w:rPr>
          <w:sz w:val="18"/>
          <w:szCs w:val="18"/>
        </w:rPr>
        <w:t xml:space="preserve">RFK </w:t>
      </w:r>
      <w:r>
        <w:rPr>
          <w:sz w:val="18"/>
          <w:szCs w:val="18"/>
        </w:rPr>
        <w:t>High School Administrative offices – 505-243-1118</w:t>
      </w:r>
    </w:p>
    <w:sectPr w:rsidR="00D34782" w:rsidRPr="00D34782" w:rsidSect="005B059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8A1F1" w14:textId="77777777" w:rsidR="001778B3" w:rsidRDefault="001778B3" w:rsidP="00A12EF5">
      <w:pPr>
        <w:spacing w:after="0" w:line="240" w:lineRule="auto"/>
      </w:pPr>
      <w:r>
        <w:separator/>
      </w:r>
    </w:p>
  </w:endnote>
  <w:endnote w:type="continuationSeparator" w:id="0">
    <w:p w14:paraId="212C6503" w14:textId="77777777" w:rsidR="001778B3" w:rsidRDefault="001778B3"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F20C" w14:textId="77777777" w:rsidR="00A12EF5" w:rsidRDefault="00A12EF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B0B5" w14:textId="77777777" w:rsidR="00A12EF5" w:rsidRDefault="00A12EF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986BE" w14:textId="77777777" w:rsidR="00A12EF5" w:rsidRDefault="00A12E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AB02" w14:textId="77777777" w:rsidR="001778B3" w:rsidRDefault="001778B3" w:rsidP="00A12EF5">
      <w:pPr>
        <w:spacing w:after="0" w:line="240" w:lineRule="auto"/>
      </w:pPr>
      <w:r>
        <w:separator/>
      </w:r>
    </w:p>
  </w:footnote>
  <w:footnote w:type="continuationSeparator" w:id="0">
    <w:p w14:paraId="7C561BCB" w14:textId="77777777" w:rsidR="001778B3" w:rsidRDefault="001778B3" w:rsidP="00A12EF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9C878" w14:textId="6F2E9581" w:rsidR="00A12EF5" w:rsidRDefault="00A12EF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7EA0" w14:textId="66C358B2" w:rsidR="00A12EF5" w:rsidRDefault="00A12EF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5156D" w14:textId="692A64D4" w:rsidR="00A12EF5" w:rsidRDefault="00A12EF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45B67"/>
    <w:multiLevelType w:val="hybridMultilevel"/>
    <w:tmpl w:val="B20A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F"/>
    <w:rsid w:val="000251FC"/>
    <w:rsid w:val="00070857"/>
    <w:rsid w:val="000A3731"/>
    <w:rsid w:val="000D340C"/>
    <w:rsid w:val="001778B3"/>
    <w:rsid w:val="002503B4"/>
    <w:rsid w:val="002B27CE"/>
    <w:rsid w:val="002D24EF"/>
    <w:rsid w:val="002F3671"/>
    <w:rsid w:val="00307F5F"/>
    <w:rsid w:val="00322581"/>
    <w:rsid w:val="00322651"/>
    <w:rsid w:val="00325F4F"/>
    <w:rsid w:val="0033326A"/>
    <w:rsid w:val="00344A3B"/>
    <w:rsid w:val="00407857"/>
    <w:rsid w:val="00420183"/>
    <w:rsid w:val="00433DFB"/>
    <w:rsid w:val="00460ABD"/>
    <w:rsid w:val="00484AC9"/>
    <w:rsid w:val="004E3AA0"/>
    <w:rsid w:val="00506D2E"/>
    <w:rsid w:val="00512629"/>
    <w:rsid w:val="005465A3"/>
    <w:rsid w:val="0058196C"/>
    <w:rsid w:val="005B0596"/>
    <w:rsid w:val="006205E5"/>
    <w:rsid w:val="0066505E"/>
    <w:rsid w:val="006A6B4C"/>
    <w:rsid w:val="006A759E"/>
    <w:rsid w:val="006B7AEC"/>
    <w:rsid w:val="006D5B9A"/>
    <w:rsid w:val="006E149E"/>
    <w:rsid w:val="00713763"/>
    <w:rsid w:val="007475E3"/>
    <w:rsid w:val="007D6509"/>
    <w:rsid w:val="007E6B6D"/>
    <w:rsid w:val="00804088"/>
    <w:rsid w:val="008220F5"/>
    <w:rsid w:val="00825306"/>
    <w:rsid w:val="00862BE2"/>
    <w:rsid w:val="00891826"/>
    <w:rsid w:val="008C3E22"/>
    <w:rsid w:val="008F5D32"/>
    <w:rsid w:val="00903D72"/>
    <w:rsid w:val="009045D3"/>
    <w:rsid w:val="00913AAF"/>
    <w:rsid w:val="009174EF"/>
    <w:rsid w:val="00936D1B"/>
    <w:rsid w:val="0097505B"/>
    <w:rsid w:val="00981DCF"/>
    <w:rsid w:val="009D1AAB"/>
    <w:rsid w:val="00A12EF5"/>
    <w:rsid w:val="00A54A71"/>
    <w:rsid w:val="00A816D4"/>
    <w:rsid w:val="00A823D3"/>
    <w:rsid w:val="00AA4529"/>
    <w:rsid w:val="00AD033E"/>
    <w:rsid w:val="00B72194"/>
    <w:rsid w:val="00B907F0"/>
    <w:rsid w:val="00B92992"/>
    <w:rsid w:val="00BB558B"/>
    <w:rsid w:val="00BC116A"/>
    <w:rsid w:val="00C02A16"/>
    <w:rsid w:val="00CA1C66"/>
    <w:rsid w:val="00CE6858"/>
    <w:rsid w:val="00CF4769"/>
    <w:rsid w:val="00D34782"/>
    <w:rsid w:val="00D7451F"/>
    <w:rsid w:val="00D77070"/>
    <w:rsid w:val="00D84E9C"/>
    <w:rsid w:val="00E36430"/>
    <w:rsid w:val="00E61829"/>
    <w:rsid w:val="00E9495F"/>
    <w:rsid w:val="00EE0DC0"/>
    <w:rsid w:val="00EE2168"/>
    <w:rsid w:val="00F44A9B"/>
    <w:rsid w:val="00F772DA"/>
    <w:rsid w:val="00FE19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gielockwood/Documents/RFK%20Board/NewAgendaForma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NewAgendaFormatTemplate.dotx</Template>
  <TotalTime>25</TotalTime>
  <Pages>2</Pages>
  <Words>325</Words>
  <Characters>1854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Lockwood</cp:lastModifiedBy>
  <cp:revision>6</cp:revision>
  <cp:lastPrinted>2017-04-19T15:41:00Z</cp:lastPrinted>
  <dcterms:created xsi:type="dcterms:W3CDTF">2017-04-19T15:25:00Z</dcterms:created>
  <dcterms:modified xsi:type="dcterms:W3CDTF">2017-04-20T23:00:00Z</dcterms:modified>
</cp:coreProperties>
</file>